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B22CB" w14:textId="77777777" w:rsidR="00A209E0" w:rsidRPr="005F236B" w:rsidRDefault="00A209E0" w:rsidP="00A209E0">
      <w:pPr>
        <w:spacing w:after="120"/>
      </w:pPr>
      <w:r w:rsidRPr="005F236B">
        <w:rPr>
          <w:rFonts w:hint="eastAsia"/>
        </w:rPr>
        <w:t>様式第５号（第１１条関係）</w:t>
      </w:r>
    </w:p>
    <w:p w14:paraId="3E82988B" w14:textId="77777777" w:rsidR="00A209E0" w:rsidRPr="005F236B" w:rsidRDefault="00A209E0" w:rsidP="00DE2618">
      <w:pPr>
        <w:snapToGrid w:val="0"/>
        <w:spacing w:line="240" w:lineRule="atLeast"/>
        <w:ind w:leftChars="800" w:left="1544"/>
      </w:pPr>
      <w:r w:rsidRPr="00B644DC">
        <w:rPr>
          <w:rFonts w:hint="eastAsia"/>
          <w:spacing w:val="39"/>
          <w:fitText w:val="4825" w:id="-483239680"/>
        </w:rPr>
        <w:t>炉</w:t>
      </w:r>
      <w:r w:rsidR="003970F6" w:rsidRPr="00B644DC">
        <w:rPr>
          <w:rFonts w:hint="eastAsia"/>
          <w:spacing w:val="39"/>
          <w:fitText w:val="4825" w:id="-483239680"/>
        </w:rPr>
        <w:t>・</w:t>
      </w:r>
      <w:r w:rsidRPr="00B644DC">
        <w:rPr>
          <w:rFonts w:hint="eastAsia"/>
          <w:spacing w:val="39"/>
          <w:fitText w:val="4825" w:id="-483239680"/>
        </w:rPr>
        <w:t>厨房設備</w:t>
      </w:r>
      <w:r w:rsidR="003970F6" w:rsidRPr="00B644DC">
        <w:rPr>
          <w:rFonts w:hint="eastAsia"/>
          <w:spacing w:val="39"/>
          <w:fitText w:val="4825" w:id="-483239680"/>
        </w:rPr>
        <w:t>・</w:t>
      </w:r>
      <w:r w:rsidRPr="00B644DC">
        <w:rPr>
          <w:rFonts w:hint="eastAsia"/>
          <w:spacing w:val="39"/>
          <w:fitText w:val="4825" w:id="-483239680"/>
        </w:rPr>
        <w:t>温風暖房機</w:t>
      </w:r>
      <w:r w:rsidR="003970F6" w:rsidRPr="00B644DC">
        <w:rPr>
          <w:rFonts w:hint="eastAsia"/>
          <w:spacing w:val="39"/>
          <w:fitText w:val="4825" w:id="-483239680"/>
        </w:rPr>
        <w:t>・</w:t>
      </w:r>
      <w:r w:rsidRPr="00B644DC">
        <w:rPr>
          <w:rFonts w:hint="eastAsia"/>
          <w:spacing w:val="39"/>
          <w:fitText w:val="4825" w:id="-483239680"/>
        </w:rPr>
        <w:t>ボイラ</w:t>
      </w:r>
      <w:r w:rsidRPr="00B644DC">
        <w:rPr>
          <w:rFonts w:hint="eastAsia"/>
          <w:spacing w:val="4"/>
          <w:fitText w:val="4825" w:id="-483239680"/>
        </w:rPr>
        <w:t>ー</w:t>
      </w:r>
    </w:p>
    <w:p w14:paraId="3322DB52" w14:textId="705B0443" w:rsidR="00A209E0" w:rsidRPr="005F236B" w:rsidRDefault="005673B5" w:rsidP="00DE2618">
      <w:pPr>
        <w:snapToGrid w:val="0"/>
        <w:spacing w:line="240" w:lineRule="atLeast"/>
        <w:ind w:leftChars="800" w:left="154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EFF1CF9" wp14:editId="2B6F8556">
                <wp:simplePos x="0" y="0"/>
                <wp:positionH relativeFrom="column">
                  <wp:posOffset>4062730</wp:posOffset>
                </wp:positionH>
                <wp:positionV relativeFrom="paragraph">
                  <wp:posOffset>6350</wp:posOffset>
                </wp:positionV>
                <wp:extent cx="877570" cy="31813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757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75A316" w14:textId="77777777" w:rsidR="00B14318" w:rsidRDefault="00B14318">
                            <w:r>
                              <w:rPr>
                                <w:rFonts w:hint="eastAsia"/>
                              </w:rPr>
                              <w:t>設置届出書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FF1C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9.9pt;margin-top:.5pt;width:69.1pt;height:25.05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" filled="f" stroked="f">
                <v:textbox style="mso-fit-shape-to-text:t">
                  <w:txbxContent>
                    <w:p w14:paraId="7075A316" w14:textId="77777777" w:rsidR="00B14318" w:rsidRDefault="00B14318">
                      <w:r>
                        <w:rPr>
                          <w:rFonts w:hint="eastAsia"/>
                        </w:rPr>
                        <w:t>設置届出書</w:t>
                      </w:r>
                    </w:p>
                  </w:txbxContent>
                </v:textbox>
              </v:shape>
            </w:pict>
          </mc:Fallback>
        </mc:AlternateContent>
      </w:r>
      <w:r w:rsidR="00A209E0" w:rsidRPr="003970F6">
        <w:rPr>
          <w:rFonts w:hint="eastAsia"/>
          <w:spacing w:val="23"/>
          <w:fitText w:val="4825" w:id="-483239679"/>
        </w:rPr>
        <w:t>給湯湯沸設備</w:t>
      </w:r>
      <w:r w:rsidR="003970F6" w:rsidRPr="003970F6">
        <w:rPr>
          <w:rFonts w:hint="eastAsia"/>
          <w:spacing w:val="23"/>
          <w:fitText w:val="4825" w:id="-483239679"/>
        </w:rPr>
        <w:t>・</w:t>
      </w:r>
      <w:r w:rsidR="00A209E0" w:rsidRPr="003970F6">
        <w:rPr>
          <w:rFonts w:hint="eastAsia"/>
          <w:spacing w:val="23"/>
          <w:fitText w:val="4825" w:id="-483239679"/>
        </w:rPr>
        <w:t>乾燥設備</w:t>
      </w:r>
      <w:r w:rsidR="003970F6">
        <w:rPr>
          <w:rFonts w:hint="eastAsia"/>
          <w:spacing w:val="23"/>
          <w:fitText w:val="4825" w:id="-483239679"/>
        </w:rPr>
        <w:t>・</w:t>
      </w:r>
      <w:r w:rsidR="00B14318" w:rsidRPr="003970F6">
        <w:rPr>
          <w:rFonts w:hint="eastAsia"/>
          <w:spacing w:val="23"/>
          <w:fitText w:val="4825" w:id="-483239679"/>
        </w:rPr>
        <w:t>簡易サウナ設</w:t>
      </w:r>
      <w:r w:rsidR="00B14318" w:rsidRPr="003970F6">
        <w:rPr>
          <w:rFonts w:hint="eastAsia"/>
          <w:spacing w:val="4"/>
          <w:fitText w:val="4825" w:id="-483239679"/>
        </w:rPr>
        <w:t>備</w:t>
      </w:r>
    </w:p>
    <w:p w14:paraId="5B44B5EC" w14:textId="77777777" w:rsidR="00B14318" w:rsidRDefault="00B14318" w:rsidP="00DE2618">
      <w:pPr>
        <w:snapToGrid w:val="0"/>
        <w:spacing w:line="240" w:lineRule="atLeast"/>
        <w:ind w:leftChars="800" w:left="1544"/>
        <w:jc w:val="left"/>
      </w:pPr>
      <w:r w:rsidRPr="00185CC6">
        <w:rPr>
          <w:rFonts w:hint="eastAsia"/>
          <w:spacing w:val="30"/>
          <w:fitText w:val="4825" w:id="-483239678"/>
        </w:rPr>
        <w:t>一般サウナ設備</w:t>
      </w:r>
      <w:r w:rsidR="003970F6" w:rsidRPr="00185CC6">
        <w:rPr>
          <w:rFonts w:hint="eastAsia"/>
          <w:spacing w:val="30"/>
          <w:fitText w:val="4825" w:id="-483239678"/>
        </w:rPr>
        <w:t>・</w:t>
      </w:r>
      <w:r w:rsidR="00A209E0" w:rsidRPr="00185CC6">
        <w:rPr>
          <w:rFonts w:hint="eastAsia"/>
          <w:spacing w:val="30"/>
          <w:fitText w:val="4825" w:id="-483239678"/>
        </w:rPr>
        <w:t>ヒートポンプ冷暖房</w:t>
      </w:r>
      <w:r w:rsidR="00A209E0" w:rsidRPr="00185CC6">
        <w:rPr>
          <w:rFonts w:hint="eastAsia"/>
          <w:spacing w:val="12"/>
          <w:fitText w:val="4825" w:id="-483239678"/>
        </w:rPr>
        <w:t>機</w:t>
      </w:r>
    </w:p>
    <w:p w14:paraId="76041678" w14:textId="77777777" w:rsidR="00A209E0" w:rsidRPr="005F236B" w:rsidRDefault="00A209E0" w:rsidP="00DE2618">
      <w:pPr>
        <w:snapToGrid w:val="0"/>
        <w:spacing w:line="240" w:lineRule="atLeast"/>
        <w:ind w:leftChars="800" w:left="1544"/>
        <w:jc w:val="left"/>
      </w:pPr>
      <w:r w:rsidRPr="00185CC6">
        <w:rPr>
          <w:rFonts w:hint="eastAsia"/>
          <w:spacing w:val="72"/>
          <w:fitText w:val="4825" w:id="-483239677"/>
        </w:rPr>
        <w:t>火花を生ずる設備</w:t>
      </w:r>
      <w:r w:rsidR="003970F6" w:rsidRPr="00185CC6">
        <w:rPr>
          <w:rFonts w:hint="eastAsia"/>
          <w:spacing w:val="72"/>
          <w:fitText w:val="4825" w:id="-483239677"/>
        </w:rPr>
        <w:t>・</w:t>
      </w:r>
      <w:r w:rsidRPr="00185CC6">
        <w:rPr>
          <w:rFonts w:hint="eastAsia"/>
          <w:spacing w:val="72"/>
          <w:fitText w:val="4825" w:id="-483239677"/>
        </w:rPr>
        <w:t>放電加工</w:t>
      </w:r>
      <w:r w:rsidRPr="00185CC6">
        <w:rPr>
          <w:rFonts w:hint="eastAsia"/>
          <w:spacing w:val="6"/>
          <w:fitText w:val="4825" w:id="-483239677"/>
        </w:rPr>
        <w:t>機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"/>
        <w:gridCol w:w="459"/>
        <w:gridCol w:w="460"/>
        <w:gridCol w:w="576"/>
        <w:gridCol w:w="574"/>
        <w:gridCol w:w="230"/>
        <w:gridCol w:w="919"/>
        <w:gridCol w:w="970"/>
        <w:gridCol w:w="410"/>
        <w:gridCol w:w="1008"/>
        <w:gridCol w:w="601"/>
        <w:gridCol w:w="2234"/>
      </w:tblGrid>
      <w:tr w:rsidR="00A209E0" w:rsidRPr="005F236B" w14:paraId="08CCDE26" w14:textId="77777777" w:rsidTr="00421C48">
        <w:trPr>
          <w:cantSplit/>
          <w:trHeight w:val="1400"/>
        </w:trPr>
        <w:tc>
          <w:tcPr>
            <w:tcW w:w="9359" w:type="dxa"/>
            <w:gridSpan w:val="12"/>
            <w:vAlign w:val="center"/>
          </w:tcPr>
          <w:p w14:paraId="15DEDD7A" w14:textId="77777777" w:rsidR="00A209E0" w:rsidRPr="005F236B" w:rsidRDefault="00A209E0" w:rsidP="00421C48">
            <w:pPr>
              <w:spacing w:before="120"/>
              <w:jc w:val="right"/>
            </w:pPr>
            <w:r w:rsidRPr="005F236B">
              <w:rPr>
                <w:rFonts w:hint="eastAsia"/>
              </w:rPr>
              <w:t xml:space="preserve">年　　　月　　　日　</w:t>
            </w:r>
          </w:p>
          <w:p w14:paraId="21E349BE" w14:textId="77777777" w:rsidR="00A209E0" w:rsidRPr="005F236B" w:rsidRDefault="00A209E0" w:rsidP="00421C48">
            <w:r w:rsidRPr="005F236B">
              <w:rPr>
                <w:rFonts w:hint="eastAsia"/>
              </w:rPr>
              <w:t xml:space="preserve">　坂戸・鶴ヶ島消防組合</w:t>
            </w:r>
          </w:p>
          <w:p w14:paraId="2790CF3F" w14:textId="77777777" w:rsidR="00A209E0" w:rsidRPr="005F236B" w:rsidRDefault="00A209E0" w:rsidP="00421C48">
            <w:r w:rsidRPr="005F236B">
              <w:rPr>
                <w:rFonts w:hint="eastAsia"/>
              </w:rPr>
              <w:t xml:space="preserve">　　消防長　　　　　　　様</w:t>
            </w:r>
          </w:p>
          <w:p w14:paraId="796B79D4" w14:textId="77777777" w:rsidR="00A209E0" w:rsidRPr="005F236B" w:rsidRDefault="00A209E0" w:rsidP="00421C48">
            <w:pPr>
              <w:spacing w:line="360" w:lineRule="auto"/>
              <w:ind w:firstLineChars="2700" w:firstLine="5210"/>
            </w:pPr>
            <w:r w:rsidRPr="005F236B">
              <w:rPr>
                <w:rFonts w:hint="eastAsia"/>
              </w:rPr>
              <w:t>住　　所</w:t>
            </w:r>
          </w:p>
          <w:p w14:paraId="2B2DA0F8" w14:textId="77777777" w:rsidR="00A209E0" w:rsidRPr="005F236B" w:rsidRDefault="00A209E0" w:rsidP="00421C48">
            <w:pPr>
              <w:spacing w:line="360" w:lineRule="auto"/>
              <w:ind w:firstLineChars="2200" w:firstLine="4246"/>
            </w:pPr>
            <w:r w:rsidRPr="005F236B">
              <w:rPr>
                <w:rFonts w:hint="eastAsia"/>
              </w:rPr>
              <w:t>届出者　　氏　　名</w:t>
            </w:r>
          </w:p>
          <w:p w14:paraId="108513C0" w14:textId="77777777" w:rsidR="00A209E0" w:rsidRPr="005F236B" w:rsidRDefault="00A209E0" w:rsidP="00421C48">
            <w:pPr>
              <w:ind w:firstLineChars="2700" w:firstLine="5210"/>
            </w:pPr>
            <w:r w:rsidRPr="005F236B">
              <w:rPr>
                <w:rFonts w:hint="eastAsia"/>
              </w:rPr>
              <w:t>電話番号</w:t>
            </w:r>
          </w:p>
          <w:p w14:paraId="5C53756E" w14:textId="77777777" w:rsidR="00A209E0" w:rsidRPr="005F236B" w:rsidRDefault="00A209E0" w:rsidP="00421C48">
            <w:pPr>
              <w:jc w:val="right"/>
            </w:pPr>
          </w:p>
        </w:tc>
      </w:tr>
      <w:tr w:rsidR="00A209E0" w:rsidRPr="005F236B" w14:paraId="343EB970" w14:textId="77777777" w:rsidTr="00421C48">
        <w:trPr>
          <w:cantSplit/>
          <w:trHeight w:val="400"/>
        </w:trPr>
        <w:tc>
          <w:tcPr>
            <w:tcW w:w="918" w:type="dxa"/>
            <w:vMerge w:val="restart"/>
            <w:vAlign w:val="center"/>
          </w:tcPr>
          <w:p w14:paraId="3672FB79" w14:textId="77777777" w:rsidR="00A209E0" w:rsidRPr="005F236B" w:rsidRDefault="00A209E0" w:rsidP="00421C48">
            <w:pPr>
              <w:jc w:val="distribute"/>
            </w:pPr>
            <w:r w:rsidRPr="005F236B">
              <w:rPr>
                <w:rFonts w:hint="eastAsia"/>
                <w:spacing w:val="105"/>
              </w:rPr>
              <w:t>防</w:t>
            </w:r>
            <w:r w:rsidRPr="005F236B">
              <w:rPr>
                <w:rFonts w:hint="eastAsia"/>
              </w:rPr>
              <w:t>火</w:t>
            </w:r>
          </w:p>
          <w:p w14:paraId="7426161D" w14:textId="77777777" w:rsidR="00A209E0" w:rsidRPr="005F236B" w:rsidRDefault="00A209E0" w:rsidP="00421C48">
            <w:pPr>
              <w:jc w:val="distribute"/>
            </w:pPr>
            <w:r w:rsidRPr="005F236B">
              <w:rPr>
                <w:rFonts w:hint="eastAsia"/>
              </w:rPr>
              <w:t>対象物</w:t>
            </w:r>
          </w:p>
        </w:tc>
        <w:tc>
          <w:tcPr>
            <w:tcW w:w="919" w:type="dxa"/>
            <w:gridSpan w:val="2"/>
            <w:vAlign w:val="center"/>
          </w:tcPr>
          <w:p w14:paraId="742B4979" w14:textId="77777777" w:rsidR="00A209E0" w:rsidRPr="005F236B" w:rsidRDefault="00A209E0" w:rsidP="00421C48">
            <w:pPr>
              <w:jc w:val="distribute"/>
            </w:pPr>
            <w:r w:rsidRPr="005F236B">
              <w:rPr>
                <w:rFonts w:hint="eastAsia"/>
              </w:rPr>
              <w:t>所在地</w:t>
            </w:r>
          </w:p>
        </w:tc>
        <w:tc>
          <w:tcPr>
            <w:tcW w:w="7522" w:type="dxa"/>
            <w:gridSpan w:val="9"/>
            <w:vAlign w:val="center"/>
          </w:tcPr>
          <w:p w14:paraId="3BAE9960" w14:textId="77777777" w:rsidR="00A209E0" w:rsidRPr="005F236B" w:rsidRDefault="00A209E0" w:rsidP="00421C48">
            <w:pPr>
              <w:jc w:val="right"/>
            </w:pPr>
            <w:r w:rsidRPr="005F236B">
              <w:rPr>
                <w:rFonts w:hint="eastAsia"/>
              </w:rPr>
              <w:t xml:space="preserve">電話番号　　　　　　　　　　　　</w:t>
            </w:r>
          </w:p>
        </w:tc>
      </w:tr>
      <w:tr w:rsidR="00A209E0" w:rsidRPr="005F236B" w14:paraId="522A0112" w14:textId="77777777" w:rsidTr="00D85AAA">
        <w:trPr>
          <w:cantSplit/>
          <w:trHeight w:val="400"/>
        </w:trPr>
        <w:tc>
          <w:tcPr>
            <w:tcW w:w="918" w:type="dxa"/>
            <w:vMerge/>
            <w:vAlign w:val="center"/>
          </w:tcPr>
          <w:p w14:paraId="655CD50D" w14:textId="77777777" w:rsidR="00A209E0" w:rsidRPr="005F236B" w:rsidRDefault="00A209E0" w:rsidP="00421C48">
            <w:pPr>
              <w:jc w:val="distribute"/>
            </w:pPr>
          </w:p>
        </w:tc>
        <w:tc>
          <w:tcPr>
            <w:tcW w:w="919" w:type="dxa"/>
            <w:gridSpan w:val="2"/>
            <w:vAlign w:val="center"/>
          </w:tcPr>
          <w:p w14:paraId="35664BFC" w14:textId="77777777" w:rsidR="00A209E0" w:rsidRPr="005F236B" w:rsidRDefault="00A209E0" w:rsidP="00421C48">
            <w:pPr>
              <w:jc w:val="distribute"/>
            </w:pPr>
            <w:r w:rsidRPr="005F236B">
              <w:rPr>
                <w:rFonts w:hint="eastAsia"/>
              </w:rPr>
              <w:t>名称</w:t>
            </w:r>
          </w:p>
        </w:tc>
        <w:tc>
          <w:tcPr>
            <w:tcW w:w="3679" w:type="dxa"/>
            <w:gridSpan w:val="6"/>
            <w:tcBorders>
              <w:bottom w:val="nil"/>
            </w:tcBorders>
            <w:vAlign w:val="center"/>
          </w:tcPr>
          <w:p w14:paraId="307DCA7B" w14:textId="77777777" w:rsidR="00A209E0" w:rsidRPr="005F236B" w:rsidRDefault="00A209E0" w:rsidP="00B2055C">
            <w:r w:rsidRPr="005F236B">
              <w:rPr>
                <w:rFonts w:hint="eastAsia"/>
              </w:rPr>
              <w:t xml:space="preserve">　</w:t>
            </w:r>
          </w:p>
        </w:tc>
        <w:tc>
          <w:tcPr>
            <w:tcW w:w="1609" w:type="dxa"/>
            <w:gridSpan w:val="2"/>
            <w:vAlign w:val="center"/>
          </w:tcPr>
          <w:p w14:paraId="64CD928B" w14:textId="77777777" w:rsidR="00A209E0" w:rsidRPr="005F236B" w:rsidRDefault="00A209E0" w:rsidP="00421C48">
            <w:pPr>
              <w:jc w:val="distribute"/>
            </w:pPr>
            <w:r w:rsidRPr="005F236B">
              <w:rPr>
                <w:rFonts w:hint="eastAsia"/>
              </w:rPr>
              <w:t>主要用途</w:t>
            </w:r>
          </w:p>
        </w:tc>
        <w:tc>
          <w:tcPr>
            <w:tcW w:w="2234" w:type="dxa"/>
            <w:tcBorders>
              <w:bottom w:val="nil"/>
            </w:tcBorders>
            <w:vAlign w:val="center"/>
          </w:tcPr>
          <w:p w14:paraId="3D7BD1BC" w14:textId="77777777" w:rsidR="00A209E0" w:rsidRPr="005F236B" w:rsidRDefault="00A209E0" w:rsidP="00D85AAA">
            <w:r w:rsidRPr="005F236B">
              <w:rPr>
                <w:rFonts w:hint="eastAsia"/>
              </w:rPr>
              <w:t xml:space="preserve">　</w:t>
            </w:r>
          </w:p>
        </w:tc>
      </w:tr>
      <w:tr w:rsidR="00A209E0" w:rsidRPr="005F236B" w14:paraId="5D59ACA9" w14:textId="77777777" w:rsidTr="00D85AAA">
        <w:trPr>
          <w:cantSplit/>
          <w:trHeight w:val="400"/>
        </w:trPr>
        <w:tc>
          <w:tcPr>
            <w:tcW w:w="918" w:type="dxa"/>
            <w:vMerge w:val="restart"/>
            <w:vAlign w:val="center"/>
          </w:tcPr>
          <w:p w14:paraId="3077FF55" w14:textId="77777777" w:rsidR="00A209E0" w:rsidRPr="005F236B" w:rsidRDefault="00A209E0" w:rsidP="00421C48">
            <w:pPr>
              <w:jc w:val="distribute"/>
            </w:pPr>
            <w:r w:rsidRPr="005F236B">
              <w:rPr>
                <w:rFonts w:hint="eastAsia"/>
                <w:spacing w:val="105"/>
              </w:rPr>
              <w:t>設</w:t>
            </w:r>
            <w:r w:rsidRPr="005F236B">
              <w:rPr>
                <w:rFonts w:hint="eastAsia"/>
              </w:rPr>
              <w:t>置</w:t>
            </w:r>
          </w:p>
          <w:p w14:paraId="068B3A05" w14:textId="77777777" w:rsidR="00A209E0" w:rsidRPr="005F236B" w:rsidRDefault="00A209E0" w:rsidP="00421C48">
            <w:pPr>
              <w:jc w:val="distribute"/>
            </w:pPr>
            <w:r w:rsidRPr="005F236B">
              <w:rPr>
                <w:rFonts w:hint="eastAsia"/>
              </w:rPr>
              <w:t>場所</w:t>
            </w:r>
          </w:p>
        </w:tc>
        <w:tc>
          <w:tcPr>
            <w:tcW w:w="919" w:type="dxa"/>
            <w:gridSpan w:val="2"/>
            <w:vAlign w:val="center"/>
          </w:tcPr>
          <w:p w14:paraId="263D9900" w14:textId="77777777" w:rsidR="00A209E0" w:rsidRPr="005F236B" w:rsidRDefault="00A209E0" w:rsidP="00421C48">
            <w:pPr>
              <w:jc w:val="distribute"/>
            </w:pPr>
            <w:r w:rsidRPr="005F236B">
              <w:rPr>
                <w:rFonts w:hint="eastAsia"/>
              </w:rPr>
              <w:t>用途</w:t>
            </w:r>
          </w:p>
        </w:tc>
        <w:tc>
          <w:tcPr>
            <w:tcW w:w="1380" w:type="dxa"/>
            <w:gridSpan w:val="3"/>
            <w:vAlign w:val="center"/>
          </w:tcPr>
          <w:p w14:paraId="24235DE8" w14:textId="77777777" w:rsidR="00A209E0" w:rsidRPr="005F236B" w:rsidRDefault="00A209E0" w:rsidP="00B2055C">
            <w:r w:rsidRPr="005F236B">
              <w:rPr>
                <w:rFonts w:hint="eastAsia"/>
              </w:rPr>
              <w:t xml:space="preserve">　</w:t>
            </w:r>
          </w:p>
        </w:tc>
        <w:tc>
          <w:tcPr>
            <w:tcW w:w="919" w:type="dxa"/>
            <w:vAlign w:val="center"/>
          </w:tcPr>
          <w:p w14:paraId="7BD65D00" w14:textId="77777777" w:rsidR="00A209E0" w:rsidRPr="005F236B" w:rsidRDefault="00A209E0" w:rsidP="00421C48">
            <w:pPr>
              <w:jc w:val="distribute"/>
            </w:pPr>
            <w:r w:rsidRPr="005F236B">
              <w:rPr>
                <w:rFonts w:hint="eastAsia"/>
              </w:rPr>
              <w:t>床面積</w:t>
            </w:r>
          </w:p>
        </w:tc>
        <w:tc>
          <w:tcPr>
            <w:tcW w:w="1380" w:type="dxa"/>
            <w:gridSpan w:val="2"/>
            <w:vAlign w:val="center"/>
          </w:tcPr>
          <w:p w14:paraId="69BAD364" w14:textId="77777777" w:rsidR="00A209E0" w:rsidRPr="005F236B" w:rsidRDefault="00A209E0" w:rsidP="00421C48">
            <w:pPr>
              <w:jc w:val="right"/>
            </w:pPr>
            <w:r w:rsidRPr="005F236B">
              <w:rPr>
                <w:rFonts w:hint="eastAsia"/>
              </w:rPr>
              <w:t>㎡</w:t>
            </w:r>
          </w:p>
        </w:tc>
        <w:tc>
          <w:tcPr>
            <w:tcW w:w="1609" w:type="dxa"/>
            <w:gridSpan w:val="2"/>
            <w:vMerge w:val="restart"/>
            <w:vAlign w:val="center"/>
          </w:tcPr>
          <w:p w14:paraId="3F4C900D" w14:textId="77777777" w:rsidR="00A209E0" w:rsidRPr="005F236B" w:rsidRDefault="00A209E0" w:rsidP="00421C48">
            <w:pPr>
              <w:jc w:val="distribute"/>
            </w:pPr>
            <w:r w:rsidRPr="005F236B">
              <w:rPr>
                <w:rFonts w:hint="eastAsia"/>
              </w:rPr>
              <w:t>消防用設備等</w:t>
            </w:r>
          </w:p>
          <w:p w14:paraId="773F0BB3" w14:textId="77777777" w:rsidR="00A209E0" w:rsidRPr="005F236B" w:rsidRDefault="00A209E0" w:rsidP="00421C48">
            <w:pPr>
              <w:jc w:val="distribute"/>
            </w:pPr>
            <w:r w:rsidRPr="005F236B">
              <w:rPr>
                <w:rFonts w:hint="eastAsia"/>
              </w:rPr>
              <w:t>又は特殊消防用</w:t>
            </w:r>
          </w:p>
          <w:p w14:paraId="48B0CF15" w14:textId="77777777" w:rsidR="00A209E0" w:rsidRPr="005F236B" w:rsidRDefault="00A209E0" w:rsidP="00421C48">
            <w:pPr>
              <w:jc w:val="distribute"/>
            </w:pPr>
            <w:r w:rsidRPr="005F236B">
              <w:rPr>
                <w:rFonts w:hint="eastAsia"/>
              </w:rPr>
              <w:t>設備等</w:t>
            </w:r>
          </w:p>
        </w:tc>
        <w:tc>
          <w:tcPr>
            <w:tcW w:w="2234" w:type="dxa"/>
            <w:tcBorders>
              <w:bottom w:val="nil"/>
            </w:tcBorders>
            <w:vAlign w:val="center"/>
          </w:tcPr>
          <w:p w14:paraId="4205389D" w14:textId="77777777" w:rsidR="00A209E0" w:rsidRPr="005F236B" w:rsidRDefault="00D85AAA" w:rsidP="00D85AAA">
            <w:r>
              <w:rPr>
                <w:rFonts w:hint="eastAsia"/>
              </w:rPr>
              <w:t xml:space="preserve">　</w:t>
            </w:r>
          </w:p>
        </w:tc>
      </w:tr>
      <w:tr w:rsidR="00A209E0" w:rsidRPr="005F236B" w14:paraId="40CF8F9F" w14:textId="77777777" w:rsidTr="00B2055C">
        <w:trPr>
          <w:cantSplit/>
          <w:trHeight w:val="400"/>
        </w:trPr>
        <w:tc>
          <w:tcPr>
            <w:tcW w:w="918" w:type="dxa"/>
            <w:vMerge/>
            <w:vAlign w:val="center"/>
          </w:tcPr>
          <w:p w14:paraId="5441B020" w14:textId="77777777" w:rsidR="00A209E0" w:rsidRPr="005F236B" w:rsidRDefault="00A209E0" w:rsidP="00421C48">
            <w:pPr>
              <w:jc w:val="distribute"/>
            </w:pPr>
          </w:p>
        </w:tc>
        <w:tc>
          <w:tcPr>
            <w:tcW w:w="919" w:type="dxa"/>
            <w:gridSpan w:val="2"/>
            <w:vAlign w:val="center"/>
          </w:tcPr>
          <w:p w14:paraId="770EA891" w14:textId="77777777" w:rsidR="00A209E0" w:rsidRPr="005F236B" w:rsidRDefault="00A209E0" w:rsidP="00421C48">
            <w:pPr>
              <w:jc w:val="distribute"/>
            </w:pPr>
            <w:r w:rsidRPr="005F236B">
              <w:rPr>
                <w:rFonts w:hint="eastAsia"/>
              </w:rPr>
              <w:t>構造</w:t>
            </w:r>
          </w:p>
        </w:tc>
        <w:tc>
          <w:tcPr>
            <w:tcW w:w="1380" w:type="dxa"/>
            <w:gridSpan w:val="3"/>
            <w:vAlign w:val="center"/>
          </w:tcPr>
          <w:p w14:paraId="0865C6EE" w14:textId="77777777" w:rsidR="00A209E0" w:rsidRPr="005F236B" w:rsidRDefault="00A209E0" w:rsidP="00B2055C">
            <w:r w:rsidRPr="005F236B">
              <w:rPr>
                <w:rFonts w:hint="eastAsia"/>
              </w:rPr>
              <w:t xml:space="preserve">　</w:t>
            </w:r>
          </w:p>
        </w:tc>
        <w:tc>
          <w:tcPr>
            <w:tcW w:w="919" w:type="dxa"/>
            <w:tcBorders>
              <w:bottom w:val="nil"/>
            </w:tcBorders>
            <w:vAlign w:val="center"/>
          </w:tcPr>
          <w:p w14:paraId="438D3C80" w14:textId="77777777" w:rsidR="00A209E0" w:rsidRPr="005F236B" w:rsidRDefault="00A209E0" w:rsidP="00421C48">
            <w:pPr>
              <w:jc w:val="distribute"/>
            </w:pPr>
            <w:r w:rsidRPr="005F236B">
              <w:rPr>
                <w:rFonts w:hint="eastAsia"/>
              </w:rPr>
              <w:t>階層</w:t>
            </w:r>
          </w:p>
        </w:tc>
        <w:tc>
          <w:tcPr>
            <w:tcW w:w="1380" w:type="dxa"/>
            <w:gridSpan w:val="2"/>
            <w:tcBorders>
              <w:bottom w:val="nil"/>
            </w:tcBorders>
            <w:vAlign w:val="center"/>
          </w:tcPr>
          <w:p w14:paraId="1C56E281" w14:textId="77777777" w:rsidR="00A209E0" w:rsidRPr="005F236B" w:rsidRDefault="00A209E0" w:rsidP="00B2055C">
            <w:r w:rsidRPr="005F236B">
              <w:rPr>
                <w:rFonts w:hint="eastAsia"/>
              </w:rPr>
              <w:t xml:space="preserve">　</w:t>
            </w:r>
          </w:p>
        </w:tc>
        <w:tc>
          <w:tcPr>
            <w:tcW w:w="1609" w:type="dxa"/>
            <w:gridSpan w:val="2"/>
            <w:vMerge/>
            <w:tcBorders>
              <w:bottom w:val="nil"/>
            </w:tcBorders>
            <w:vAlign w:val="center"/>
          </w:tcPr>
          <w:p w14:paraId="4C3C26D6" w14:textId="77777777" w:rsidR="00A209E0" w:rsidRPr="005F236B" w:rsidRDefault="00A209E0" w:rsidP="00421C48">
            <w:pPr>
              <w:jc w:val="distribute"/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3AAAAD85" w14:textId="77777777" w:rsidR="00A209E0" w:rsidRPr="005F236B" w:rsidRDefault="00D85AAA" w:rsidP="00421C48">
            <w:r>
              <w:rPr>
                <w:rFonts w:hint="eastAsia"/>
              </w:rPr>
              <w:t xml:space="preserve">　</w:t>
            </w:r>
          </w:p>
        </w:tc>
      </w:tr>
      <w:tr w:rsidR="00A209E0" w:rsidRPr="005F236B" w14:paraId="49EAC8D2" w14:textId="77777777" w:rsidTr="00D85AAA">
        <w:trPr>
          <w:cantSplit/>
          <w:trHeight w:val="400"/>
        </w:trPr>
        <w:tc>
          <w:tcPr>
            <w:tcW w:w="918" w:type="dxa"/>
            <w:vMerge w:val="restart"/>
            <w:textDirection w:val="tbRlV"/>
            <w:vAlign w:val="center"/>
          </w:tcPr>
          <w:p w14:paraId="75C5AB76" w14:textId="77777777" w:rsidR="00A209E0" w:rsidRPr="005F236B" w:rsidRDefault="00A209E0" w:rsidP="00421C48">
            <w:pPr>
              <w:jc w:val="center"/>
            </w:pPr>
            <w:r w:rsidRPr="005F236B">
              <w:rPr>
                <w:rFonts w:hint="eastAsia"/>
                <w:spacing w:val="106"/>
              </w:rPr>
              <w:t>届出設</w:t>
            </w:r>
            <w:r w:rsidRPr="005F236B">
              <w:rPr>
                <w:rFonts w:hint="eastAsia"/>
              </w:rPr>
              <w:t>備</w:t>
            </w:r>
          </w:p>
        </w:tc>
        <w:tc>
          <w:tcPr>
            <w:tcW w:w="2299" w:type="dxa"/>
            <w:gridSpan w:val="5"/>
            <w:vAlign w:val="center"/>
          </w:tcPr>
          <w:p w14:paraId="3B4FD2DE" w14:textId="77777777" w:rsidR="00A209E0" w:rsidRPr="005F236B" w:rsidRDefault="00A209E0" w:rsidP="00421C48">
            <w:pPr>
              <w:jc w:val="distribute"/>
            </w:pPr>
            <w:r w:rsidRPr="005F236B">
              <w:rPr>
                <w:rFonts w:hint="eastAsia"/>
              </w:rPr>
              <w:t>設備の種類</w:t>
            </w:r>
          </w:p>
        </w:tc>
        <w:tc>
          <w:tcPr>
            <w:tcW w:w="2299" w:type="dxa"/>
            <w:gridSpan w:val="3"/>
            <w:tcBorders>
              <w:right w:val="nil"/>
            </w:tcBorders>
            <w:vAlign w:val="center"/>
          </w:tcPr>
          <w:p w14:paraId="00595203" w14:textId="77777777" w:rsidR="00A209E0" w:rsidRPr="005F236B" w:rsidRDefault="00A209E0" w:rsidP="00D85AAA">
            <w:r w:rsidRPr="005F236B">
              <w:rPr>
                <w:rFonts w:hint="eastAsia"/>
              </w:rPr>
              <w:t xml:space="preserve">　</w:t>
            </w:r>
          </w:p>
        </w:tc>
        <w:tc>
          <w:tcPr>
            <w:tcW w:w="3843" w:type="dxa"/>
            <w:gridSpan w:val="3"/>
            <w:tcBorders>
              <w:left w:val="nil"/>
            </w:tcBorders>
            <w:vAlign w:val="center"/>
          </w:tcPr>
          <w:p w14:paraId="7DABFBE0" w14:textId="77777777" w:rsidR="00A209E0" w:rsidRPr="005F236B" w:rsidRDefault="00A209E0" w:rsidP="00D85AAA">
            <w:r w:rsidRPr="005F236B">
              <w:rPr>
                <w:rFonts w:hint="eastAsia"/>
              </w:rPr>
              <w:t xml:space="preserve">　</w:t>
            </w:r>
          </w:p>
        </w:tc>
      </w:tr>
      <w:tr w:rsidR="00A209E0" w:rsidRPr="005F236B" w14:paraId="59A14750" w14:textId="77777777" w:rsidTr="00D85AAA">
        <w:trPr>
          <w:cantSplit/>
          <w:trHeight w:val="500"/>
        </w:trPr>
        <w:tc>
          <w:tcPr>
            <w:tcW w:w="918" w:type="dxa"/>
            <w:vMerge/>
            <w:vAlign w:val="center"/>
          </w:tcPr>
          <w:p w14:paraId="4F26FFAC" w14:textId="77777777" w:rsidR="00A209E0" w:rsidRPr="005F236B" w:rsidRDefault="00A209E0" w:rsidP="00421C48">
            <w:pPr>
              <w:jc w:val="distribute"/>
            </w:pPr>
          </w:p>
        </w:tc>
        <w:tc>
          <w:tcPr>
            <w:tcW w:w="1495" w:type="dxa"/>
            <w:gridSpan w:val="3"/>
            <w:vAlign w:val="center"/>
          </w:tcPr>
          <w:p w14:paraId="262B4C18" w14:textId="77777777" w:rsidR="00A209E0" w:rsidRPr="005F236B" w:rsidRDefault="00A209E0" w:rsidP="00421C48">
            <w:pPr>
              <w:jc w:val="distribute"/>
            </w:pPr>
            <w:r w:rsidRPr="005F236B">
              <w:rPr>
                <w:rFonts w:hint="eastAsia"/>
              </w:rPr>
              <w:t>着工（予定）</w:t>
            </w:r>
          </w:p>
          <w:p w14:paraId="6612E9B1" w14:textId="77777777" w:rsidR="00A209E0" w:rsidRPr="005F236B" w:rsidRDefault="00A209E0" w:rsidP="00421C48">
            <w:pPr>
              <w:jc w:val="distribute"/>
            </w:pPr>
            <w:r w:rsidRPr="005F236B">
              <w:rPr>
                <w:rFonts w:hint="eastAsia"/>
              </w:rPr>
              <w:t>年月日</w:t>
            </w:r>
          </w:p>
        </w:tc>
        <w:tc>
          <w:tcPr>
            <w:tcW w:w="2693" w:type="dxa"/>
            <w:gridSpan w:val="4"/>
            <w:tcBorders>
              <w:bottom w:val="nil"/>
            </w:tcBorders>
            <w:vAlign w:val="center"/>
          </w:tcPr>
          <w:p w14:paraId="7E9C153F" w14:textId="77777777" w:rsidR="00A209E0" w:rsidRPr="005F236B" w:rsidRDefault="00A209E0" w:rsidP="00D85AAA">
            <w:r w:rsidRPr="005F236B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vAlign w:val="center"/>
          </w:tcPr>
          <w:p w14:paraId="44E80BF2" w14:textId="77777777" w:rsidR="00A209E0" w:rsidRPr="005F236B" w:rsidRDefault="00A209E0" w:rsidP="00421C48">
            <w:pPr>
              <w:jc w:val="distribute"/>
            </w:pPr>
            <w:r w:rsidRPr="005F236B">
              <w:rPr>
                <w:rFonts w:hint="eastAsia"/>
              </w:rPr>
              <w:t>竣工（予定）</w:t>
            </w:r>
          </w:p>
          <w:p w14:paraId="151F18B6" w14:textId="77777777" w:rsidR="00A209E0" w:rsidRPr="005F236B" w:rsidRDefault="00A209E0" w:rsidP="00421C48">
            <w:pPr>
              <w:jc w:val="distribute"/>
            </w:pPr>
            <w:r w:rsidRPr="005F236B">
              <w:rPr>
                <w:rFonts w:hint="eastAsia"/>
              </w:rPr>
              <w:t>年月日</w:t>
            </w:r>
          </w:p>
        </w:tc>
        <w:tc>
          <w:tcPr>
            <w:tcW w:w="2835" w:type="dxa"/>
            <w:gridSpan w:val="2"/>
            <w:tcBorders>
              <w:bottom w:val="nil"/>
            </w:tcBorders>
            <w:vAlign w:val="center"/>
          </w:tcPr>
          <w:p w14:paraId="6503B0C4" w14:textId="77777777" w:rsidR="00A209E0" w:rsidRPr="005F236B" w:rsidRDefault="00A209E0" w:rsidP="00D85AAA">
            <w:r w:rsidRPr="005F236B">
              <w:rPr>
                <w:rFonts w:hint="eastAsia"/>
              </w:rPr>
              <w:t xml:space="preserve">　</w:t>
            </w:r>
          </w:p>
        </w:tc>
      </w:tr>
      <w:tr w:rsidR="00A209E0" w:rsidRPr="005F236B" w14:paraId="491E1EC1" w14:textId="77777777" w:rsidTr="00D85AAA">
        <w:trPr>
          <w:cantSplit/>
          <w:trHeight w:val="400"/>
        </w:trPr>
        <w:tc>
          <w:tcPr>
            <w:tcW w:w="918" w:type="dxa"/>
            <w:vMerge/>
            <w:vAlign w:val="center"/>
          </w:tcPr>
          <w:p w14:paraId="1B39A86C" w14:textId="77777777" w:rsidR="00A209E0" w:rsidRPr="005F236B" w:rsidRDefault="00A209E0" w:rsidP="00421C48">
            <w:pPr>
              <w:jc w:val="distribute"/>
            </w:pPr>
          </w:p>
        </w:tc>
        <w:tc>
          <w:tcPr>
            <w:tcW w:w="1495" w:type="dxa"/>
            <w:gridSpan w:val="3"/>
            <w:vAlign w:val="center"/>
          </w:tcPr>
          <w:p w14:paraId="0DFF0158" w14:textId="77777777" w:rsidR="00A209E0" w:rsidRPr="005F236B" w:rsidRDefault="00A209E0" w:rsidP="00421C48">
            <w:pPr>
              <w:jc w:val="distribute"/>
            </w:pPr>
            <w:r w:rsidRPr="005F236B">
              <w:rPr>
                <w:rFonts w:hint="eastAsia"/>
              </w:rPr>
              <w:t>設備の概要</w:t>
            </w:r>
          </w:p>
        </w:tc>
        <w:tc>
          <w:tcPr>
            <w:tcW w:w="6946" w:type="dxa"/>
            <w:gridSpan w:val="8"/>
            <w:vAlign w:val="center"/>
          </w:tcPr>
          <w:p w14:paraId="0AE332BC" w14:textId="77777777" w:rsidR="00A209E0" w:rsidRPr="005F236B" w:rsidRDefault="00A209E0" w:rsidP="00D85AAA">
            <w:r w:rsidRPr="005F236B">
              <w:rPr>
                <w:rFonts w:hint="eastAsia"/>
              </w:rPr>
              <w:t xml:space="preserve">　</w:t>
            </w:r>
          </w:p>
        </w:tc>
      </w:tr>
      <w:tr w:rsidR="00A209E0" w:rsidRPr="005F236B" w14:paraId="5090371E" w14:textId="77777777" w:rsidTr="00421C48">
        <w:trPr>
          <w:cantSplit/>
          <w:trHeight w:val="400"/>
        </w:trPr>
        <w:tc>
          <w:tcPr>
            <w:tcW w:w="918" w:type="dxa"/>
            <w:vMerge/>
            <w:vAlign w:val="center"/>
          </w:tcPr>
          <w:p w14:paraId="238E9E64" w14:textId="77777777" w:rsidR="00A209E0" w:rsidRPr="005F236B" w:rsidRDefault="00A209E0" w:rsidP="00421C48">
            <w:pPr>
              <w:jc w:val="distribute"/>
            </w:pPr>
          </w:p>
        </w:tc>
        <w:tc>
          <w:tcPr>
            <w:tcW w:w="1495" w:type="dxa"/>
            <w:gridSpan w:val="3"/>
            <w:vMerge w:val="restart"/>
            <w:vAlign w:val="center"/>
          </w:tcPr>
          <w:p w14:paraId="315F38B9" w14:textId="77777777" w:rsidR="00A209E0" w:rsidRPr="005F236B" w:rsidRDefault="00A209E0" w:rsidP="00421C48">
            <w:pPr>
              <w:jc w:val="distribute"/>
            </w:pPr>
            <w:r w:rsidRPr="005F236B">
              <w:rPr>
                <w:rFonts w:hint="eastAsia"/>
              </w:rPr>
              <w:t>使用する</w:t>
            </w:r>
          </w:p>
          <w:p w14:paraId="2D0FD53E" w14:textId="77777777" w:rsidR="00A209E0" w:rsidRPr="005F236B" w:rsidRDefault="00A209E0" w:rsidP="00421C48">
            <w:pPr>
              <w:jc w:val="distribute"/>
            </w:pPr>
            <w:r w:rsidRPr="005F236B">
              <w:rPr>
                <w:rFonts w:hint="eastAsia"/>
              </w:rPr>
              <w:t>燃料・熱源</w:t>
            </w:r>
          </w:p>
          <w:p w14:paraId="537482AA" w14:textId="77777777" w:rsidR="00A209E0" w:rsidRPr="005F236B" w:rsidRDefault="00A209E0" w:rsidP="00421C48">
            <w:pPr>
              <w:jc w:val="distribute"/>
            </w:pPr>
            <w:r w:rsidRPr="005F236B">
              <w:rPr>
                <w:rFonts w:hint="eastAsia"/>
              </w:rPr>
              <w:t>・加工液</w:t>
            </w:r>
          </w:p>
        </w:tc>
        <w:tc>
          <w:tcPr>
            <w:tcW w:w="3103" w:type="dxa"/>
            <w:gridSpan w:val="5"/>
            <w:tcBorders>
              <w:bottom w:val="nil"/>
            </w:tcBorders>
            <w:vAlign w:val="center"/>
          </w:tcPr>
          <w:p w14:paraId="37C5971D" w14:textId="77777777" w:rsidR="00A209E0" w:rsidRPr="005F236B" w:rsidRDefault="00A209E0" w:rsidP="00421C48">
            <w:pPr>
              <w:jc w:val="center"/>
            </w:pPr>
            <w:r w:rsidRPr="005F236B">
              <w:rPr>
                <w:rFonts w:hint="eastAsia"/>
                <w:spacing w:val="850"/>
              </w:rPr>
              <w:t>種</w:t>
            </w:r>
            <w:r w:rsidRPr="005F236B">
              <w:rPr>
                <w:rFonts w:hint="eastAsia"/>
              </w:rPr>
              <w:t>類</w:t>
            </w:r>
          </w:p>
        </w:tc>
        <w:tc>
          <w:tcPr>
            <w:tcW w:w="3843" w:type="dxa"/>
            <w:gridSpan w:val="3"/>
            <w:tcBorders>
              <w:bottom w:val="nil"/>
            </w:tcBorders>
            <w:vAlign w:val="center"/>
          </w:tcPr>
          <w:p w14:paraId="324307D5" w14:textId="77777777" w:rsidR="00A209E0" w:rsidRPr="005F236B" w:rsidRDefault="00A209E0" w:rsidP="00421C48">
            <w:pPr>
              <w:jc w:val="center"/>
            </w:pPr>
            <w:r w:rsidRPr="005F236B">
              <w:rPr>
                <w:rFonts w:hint="eastAsia"/>
                <w:spacing w:val="315"/>
              </w:rPr>
              <w:t>使用</w:t>
            </w:r>
            <w:r w:rsidRPr="005F236B">
              <w:rPr>
                <w:rFonts w:hint="eastAsia"/>
              </w:rPr>
              <w:t>量</w:t>
            </w:r>
          </w:p>
        </w:tc>
      </w:tr>
      <w:tr w:rsidR="00A209E0" w:rsidRPr="005F236B" w14:paraId="6E1DCB30" w14:textId="77777777" w:rsidTr="00D85AAA">
        <w:trPr>
          <w:cantSplit/>
          <w:trHeight w:val="400"/>
        </w:trPr>
        <w:tc>
          <w:tcPr>
            <w:tcW w:w="918" w:type="dxa"/>
            <w:vMerge/>
            <w:vAlign w:val="center"/>
          </w:tcPr>
          <w:p w14:paraId="479F5157" w14:textId="77777777" w:rsidR="00A209E0" w:rsidRPr="005F236B" w:rsidRDefault="00A209E0" w:rsidP="00421C48">
            <w:pPr>
              <w:jc w:val="distribute"/>
            </w:pPr>
          </w:p>
        </w:tc>
        <w:tc>
          <w:tcPr>
            <w:tcW w:w="1495" w:type="dxa"/>
            <w:gridSpan w:val="3"/>
            <w:vMerge/>
            <w:vAlign w:val="center"/>
          </w:tcPr>
          <w:p w14:paraId="46004F78" w14:textId="77777777" w:rsidR="00A209E0" w:rsidRPr="005F236B" w:rsidRDefault="00A209E0" w:rsidP="00421C48">
            <w:pPr>
              <w:jc w:val="distribute"/>
            </w:pPr>
          </w:p>
        </w:tc>
        <w:tc>
          <w:tcPr>
            <w:tcW w:w="3103" w:type="dxa"/>
            <w:gridSpan w:val="5"/>
            <w:tcBorders>
              <w:bottom w:val="nil"/>
            </w:tcBorders>
            <w:vAlign w:val="center"/>
          </w:tcPr>
          <w:p w14:paraId="14F598C5" w14:textId="77777777" w:rsidR="00A209E0" w:rsidRPr="005F236B" w:rsidRDefault="00A209E0" w:rsidP="00D85AAA">
            <w:r w:rsidRPr="005F236B">
              <w:rPr>
                <w:rFonts w:hint="eastAsia"/>
              </w:rPr>
              <w:t xml:space="preserve">　</w:t>
            </w:r>
          </w:p>
        </w:tc>
        <w:tc>
          <w:tcPr>
            <w:tcW w:w="3843" w:type="dxa"/>
            <w:gridSpan w:val="3"/>
            <w:tcBorders>
              <w:bottom w:val="nil"/>
            </w:tcBorders>
            <w:vAlign w:val="center"/>
          </w:tcPr>
          <w:p w14:paraId="2CF27FCE" w14:textId="77777777" w:rsidR="00A209E0" w:rsidRPr="005F236B" w:rsidRDefault="00A209E0" w:rsidP="00D85AAA">
            <w:r w:rsidRPr="005F236B">
              <w:rPr>
                <w:rFonts w:hint="eastAsia"/>
              </w:rPr>
              <w:t xml:space="preserve">　</w:t>
            </w:r>
          </w:p>
        </w:tc>
      </w:tr>
      <w:tr w:rsidR="00A209E0" w:rsidRPr="005F236B" w14:paraId="388B008A" w14:textId="77777777" w:rsidTr="00D85AAA">
        <w:trPr>
          <w:cantSplit/>
          <w:trHeight w:val="400"/>
        </w:trPr>
        <w:tc>
          <w:tcPr>
            <w:tcW w:w="918" w:type="dxa"/>
            <w:vMerge/>
            <w:vAlign w:val="center"/>
          </w:tcPr>
          <w:p w14:paraId="0808E9FA" w14:textId="77777777" w:rsidR="00A209E0" w:rsidRPr="005F236B" w:rsidRDefault="00A209E0" w:rsidP="00421C48">
            <w:pPr>
              <w:jc w:val="distribute"/>
            </w:pPr>
          </w:p>
        </w:tc>
        <w:tc>
          <w:tcPr>
            <w:tcW w:w="1495" w:type="dxa"/>
            <w:gridSpan w:val="3"/>
            <w:vAlign w:val="center"/>
          </w:tcPr>
          <w:p w14:paraId="5904C0E9" w14:textId="77777777" w:rsidR="00A209E0" w:rsidRPr="005F236B" w:rsidRDefault="00A209E0" w:rsidP="00421C48">
            <w:pPr>
              <w:jc w:val="distribute"/>
            </w:pPr>
            <w:r w:rsidRPr="005F236B">
              <w:rPr>
                <w:rFonts w:hint="eastAsia"/>
              </w:rPr>
              <w:t>安全装置</w:t>
            </w:r>
          </w:p>
        </w:tc>
        <w:tc>
          <w:tcPr>
            <w:tcW w:w="6946" w:type="dxa"/>
            <w:gridSpan w:val="8"/>
            <w:vAlign w:val="center"/>
          </w:tcPr>
          <w:p w14:paraId="2669811D" w14:textId="77777777" w:rsidR="00A209E0" w:rsidRPr="005F236B" w:rsidRDefault="00A209E0" w:rsidP="00D85AAA">
            <w:r w:rsidRPr="005F236B">
              <w:rPr>
                <w:rFonts w:hint="eastAsia"/>
              </w:rPr>
              <w:t xml:space="preserve">　</w:t>
            </w:r>
          </w:p>
        </w:tc>
      </w:tr>
      <w:tr w:rsidR="00A209E0" w:rsidRPr="005F236B" w14:paraId="34018054" w14:textId="77777777" w:rsidTr="00D85AAA">
        <w:trPr>
          <w:cantSplit/>
          <w:trHeight w:val="400"/>
        </w:trPr>
        <w:tc>
          <w:tcPr>
            <w:tcW w:w="2413" w:type="dxa"/>
            <w:gridSpan w:val="4"/>
            <w:vAlign w:val="center"/>
          </w:tcPr>
          <w:p w14:paraId="47A08127" w14:textId="77777777" w:rsidR="00A209E0" w:rsidRPr="005F236B" w:rsidRDefault="00A209E0" w:rsidP="00421C48">
            <w:pPr>
              <w:jc w:val="distribute"/>
            </w:pPr>
            <w:r w:rsidRPr="005F236B">
              <w:rPr>
                <w:rFonts w:hint="eastAsia"/>
              </w:rPr>
              <w:t>取扱責任者の職氏名</w:t>
            </w:r>
          </w:p>
        </w:tc>
        <w:tc>
          <w:tcPr>
            <w:tcW w:w="6946" w:type="dxa"/>
            <w:gridSpan w:val="8"/>
            <w:tcBorders>
              <w:bottom w:val="nil"/>
            </w:tcBorders>
            <w:vAlign w:val="center"/>
          </w:tcPr>
          <w:p w14:paraId="738798E5" w14:textId="77777777" w:rsidR="00A209E0" w:rsidRPr="005F236B" w:rsidRDefault="00A209E0" w:rsidP="00D85AAA">
            <w:r w:rsidRPr="005F236B">
              <w:rPr>
                <w:rFonts w:hint="eastAsia"/>
              </w:rPr>
              <w:t xml:space="preserve">　</w:t>
            </w:r>
          </w:p>
        </w:tc>
      </w:tr>
      <w:tr w:rsidR="00A209E0" w:rsidRPr="005F236B" w14:paraId="6F8FF1E9" w14:textId="77777777" w:rsidTr="00421C48">
        <w:trPr>
          <w:cantSplit/>
          <w:trHeight w:val="400"/>
        </w:trPr>
        <w:tc>
          <w:tcPr>
            <w:tcW w:w="1377" w:type="dxa"/>
            <w:gridSpan w:val="2"/>
            <w:vMerge w:val="restart"/>
            <w:vAlign w:val="center"/>
          </w:tcPr>
          <w:p w14:paraId="38A4E92A" w14:textId="77777777" w:rsidR="00A209E0" w:rsidRPr="005F236B" w:rsidRDefault="00A209E0" w:rsidP="00421C48">
            <w:pPr>
              <w:jc w:val="distribute"/>
            </w:pPr>
            <w:r w:rsidRPr="005F236B">
              <w:rPr>
                <w:rFonts w:hint="eastAsia"/>
              </w:rPr>
              <w:t>工事施工者</w:t>
            </w:r>
          </w:p>
        </w:tc>
        <w:tc>
          <w:tcPr>
            <w:tcW w:w="1036" w:type="dxa"/>
            <w:gridSpan w:val="2"/>
            <w:vAlign w:val="center"/>
          </w:tcPr>
          <w:p w14:paraId="2991B126" w14:textId="77777777" w:rsidR="00A209E0" w:rsidRPr="005F236B" w:rsidRDefault="00A209E0" w:rsidP="00421C48">
            <w:pPr>
              <w:jc w:val="distribute"/>
            </w:pPr>
            <w:r w:rsidRPr="005F236B">
              <w:rPr>
                <w:rFonts w:hint="eastAsia"/>
              </w:rPr>
              <w:t>住所</w:t>
            </w:r>
          </w:p>
        </w:tc>
        <w:tc>
          <w:tcPr>
            <w:tcW w:w="6946" w:type="dxa"/>
            <w:gridSpan w:val="8"/>
            <w:vAlign w:val="center"/>
          </w:tcPr>
          <w:p w14:paraId="5545BDD2" w14:textId="77777777" w:rsidR="00A209E0" w:rsidRPr="005F236B" w:rsidRDefault="00A209E0" w:rsidP="00421C48">
            <w:pPr>
              <w:jc w:val="right"/>
            </w:pPr>
            <w:r w:rsidRPr="005F236B">
              <w:rPr>
                <w:rFonts w:hint="eastAsia"/>
              </w:rPr>
              <w:t xml:space="preserve">電話番号　　　　　　　　　　　</w:t>
            </w:r>
          </w:p>
        </w:tc>
      </w:tr>
      <w:tr w:rsidR="00A209E0" w:rsidRPr="005F236B" w14:paraId="6E899987" w14:textId="77777777" w:rsidTr="00D85AAA">
        <w:trPr>
          <w:cantSplit/>
          <w:trHeight w:val="400"/>
        </w:trPr>
        <w:tc>
          <w:tcPr>
            <w:tcW w:w="1377" w:type="dxa"/>
            <w:gridSpan w:val="2"/>
            <w:vMerge/>
            <w:vAlign w:val="center"/>
          </w:tcPr>
          <w:p w14:paraId="00406292" w14:textId="77777777" w:rsidR="00A209E0" w:rsidRPr="005F236B" w:rsidRDefault="00A209E0" w:rsidP="00421C48">
            <w:pPr>
              <w:jc w:val="distribute"/>
            </w:pPr>
          </w:p>
        </w:tc>
        <w:tc>
          <w:tcPr>
            <w:tcW w:w="1036" w:type="dxa"/>
            <w:gridSpan w:val="2"/>
            <w:vAlign w:val="center"/>
          </w:tcPr>
          <w:p w14:paraId="4112364F" w14:textId="77777777" w:rsidR="00A209E0" w:rsidRPr="005F236B" w:rsidRDefault="00A209E0" w:rsidP="00421C48">
            <w:pPr>
              <w:jc w:val="distribute"/>
            </w:pPr>
            <w:r w:rsidRPr="005F236B">
              <w:rPr>
                <w:rFonts w:hint="eastAsia"/>
              </w:rPr>
              <w:t>氏名</w:t>
            </w:r>
          </w:p>
        </w:tc>
        <w:tc>
          <w:tcPr>
            <w:tcW w:w="6946" w:type="dxa"/>
            <w:gridSpan w:val="8"/>
            <w:vAlign w:val="center"/>
          </w:tcPr>
          <w:p w14:paraId="72BA422C" w14:textId="77777777" w:rsidR="00A209E0" w:rsidRPr="005F236B" w:rsidRDefault="00A209E0" w:rsidP="00D85AAA">
            <w:r w:rsidRPr="005F236B">
              <w:rPr>
                <w:rFonts w:hint="eastAsia"/>
              </w:rPr>
              <w:t xml:space="preserve">　</w:t>
            </w:r>
          </w:p>
        </w:tc>
      </w:tr>
      <w:tr w:rsidR="00A209E0" w:rsidRPr="005F236B" w14:paraId="6822942B" w14:textId="77777777" w:rsidTr="00421C48">
        <w:trPr>
          <w:cantSplit/>
          <w:trHeight w:val="400"/>
        </w:trPr>
        <w:tc>
          <w:tcPr>
            <w:tcW w:w="2987" w:type="dxa"/>
            <w:gridSpan w:val="5"/>
            <w:tcBorders>
              <w:bottom w:val="nil"/>
            </w:tcBorders>
            <w:vAlign w:val="center"/>
          </w:tcPr>
          <w:p w14:paraId="2FD3C083" w14:textId="77777777" w:rsidR="00A209E0" w:rsidRPr="005F236B" w:rsidRDefault="00A209E0" w:rsidP="00421C48">
            <w:pPr>
              <w:jc w:val="center"/>
            </w:pPr>
            <w:r w:rsidRPr="005F236B">
              <w:rPr>
                <w:rFonts w:hint="eastAsia"/>
              </w:rPr>
              <w:t xml:space="preserve">※　</w:t>
            </w:r>
            <w:r w:rsidRPr="005F236B">
              <w:rPr>
                <w:rFonts w:hint="eastAsia"/>
                <w:spacing w:val="318"/>
              </w:rPr>
              <w:t>受付</w:t>
            </w:r>
            <w:r w:rsidRPr="005F236B">
              <w:rPr>
                <w:rFonts w:hint="eastAsia"/>
              </w:rPr>
              <w:t>欄</w:t>
            </w:r>
          </w:p>
        </w:tc>
        <w:tc>
          <w:tcPr>
            <w:tcW w:w="6372" w:type="dxa"/>
            <w:gridSpan w:val="7"/>
            <w:tcBorders>
              <w:bottom w:val="nil"/>
            </w:tcBorders>
            <w:vAlign w:val="center"/>
          </w:tcPr>
          <w:p w14:paraId="698D2DCA" w14:textId="77777777" w:rsidR="00A209E0" w:rsidRPr="005F236B" w:rsidRDefault="00A209E0" w:rsidP="00421C48">
            <w:pPr>
              <w:jc w:val="center"/>
            </w:pPr>
            <w:r w:rsidRPr="005F236B">
              <w:rPr>
                <w:rFonts w:hint="eastAsia"/>
              </w:rPr>
              <w:t xml:space="preserve">※　</w:t>
            </w:r>
            <w:r w:rsidRPr="005F236B">
              <w:rPr>
                <w:rFonts w:hint="eastAsia"/>
                <w:spacing w:val="637"/>
              </w:rPr>
              <w:t>経過</w:t>
            </w:r>
            <w:r w:rsidRPr="005F236B">
              <w:rPr>
                <w:rFonts w:hint="eastAsia"/>
              </w:rPr>
              <w:t>欄</w:t>
            </w:r>
          </w:p>
        </w:tc>
      </w:tr>
      <w:tr w:rsidR="00A209E0" w:rsidRPr="005F236B" w14:paraId="5DF1F858" w14:textId="77777777" w:rsidTr="00421C48">
        <w:trPr>
          <w:cantSplit/>
          <w:trHeight w:val="1500"/>
        </w:trPr>
        <w:tc>
          <w:tcPr>
            <w:tcW w:w="2987" w:type="dxa"/>
            <w:gridSpan w:val="5"/>
          </w:tcPr>
          <w:p w14:paraId="119B2425" w14:textId="77777777" w:rsidR="00A209E0" w:rsidRPr="005F236B" w:rsidRDefault="00A209E0" w:rsidP="00421C48">
            <w:r w:rsidRPr="005F236B">
              <w:rPr>
                <w:rFonts w:hint="eastAsia"/>
              </w:rPr>
              <w:t xml:space="preserve">　</w:t>
            </w:r>
          </w:p>
        </w:tc>
        <w:tc>
          <w:tcPr>
            <w:tcW w:w="6372" w:type="dxa"/>
            <w:gridSpan w:val="7"/>
          </w:tcPr>
          <w:p w14:paraId="07C64FD9" w14:textId="77777777" w:rsidR="00A209E0" w:rsidRPr="005F236B" w:rsidRDefault="00A209E0" w:rsidP="00421C48">
            <w:r w:rsidRPr="005F236B">
              <w:rPr>
                <w:rFonts w:hint="eastAsia"/>
              </w:rPr>
              <w:t xml:space="preserve">　</w:t>
            </w:r>
          </w:p>
        </w:tc>
      </w:tr>
    </w:tbl>
    <w:p w14:paraId="26D130DF" w14:textId="77777777" w:rsidR="00A209E0" w:rsidRPr="005F236B" w:rsidRDefault="00A209E0" w:rsidP="00C92BCB">
      <w:pPr>
        <w:spacing w:before="60"/>
        <w:ind w:leftChars="50" w:left="96"/>
      </w:pPr>
      <w:r w:rsidRPr="005F236B">
        <w:rPr>
          <w:rFonts w:hint="eastAsia"/>
        </w:rPr>
        <w:t>備考</w:t>
      </w:r>
    </w:p>
    <w:p w14:paraId="424C99E0" w14:textId="47EEC3EE" w:rsidR="00A209E0" w:rsidRPr="005F236B" w:rsidRDefault="00A209E0" w:rsidP="00A209E0">
      <w:pPr>
        <w:ind w:left="420" w:hanging="420"/>
      </w:pPr>
      <w:r w:rsidRPr="005F236B">
        <w:rPr>
          <w:rFonts w:hint="eastAsia"/>
        </w:rPr>
        <w:t xml:space="preserve">　</w:t>
      </w:r>
      <w:r w:rsidR="00C92BCB">
        <w:rPr>
          <w:rFonts w:hint="eastAsia"/>
        </w:rPr>
        <w:t xml:space="preserve"> </w:t>
      </w:r>
      <w:r w:rsidRPr="005F236B">
        <w:rPr>
          <w:rFonts w:hint="eastAsia"/>
        </w:rPr>
        <w:t>１　届出者が法人にあっては、その名称、代表者氏名及び主たる事務所の所在地を記入すること。</w:t>
      </w:r>
    </w:p>
    <w:p w14:paraId="0FB80F6E" w14:textId="2DDF4B7E" w:rsidR="00A209E0" w:rsidRPr="005F236B" w:rsidRDefault="00A209E0" w:rsidP="00A209E0">
      <w:pPr>
        <w:ind w:left="420" w:hanging="420"/>
      </w:pPr>
      <w:r w:rsidRPr="005F236B">
        <w:rPr>
          <w:rFonts w:hint="eastAsia"/>
        </w:rPr>
        <w:t xml:space="preserve">　</w:t>
      </w:r>
      <w:r w:rsidR="00C92BCB">
        <w:rPr>
          <w:rFonts w:hint="eastAsia"/>
        </w:rPr>
        <w:t xml:space="preserve"> </w:t>
      </w:r>
      <w:r w:rsidRPr="005F236B">
        <w:rPr>
          <w:rFonts w:hint="eastAsia"/>
        </w:rPr>
        <w:t>２　階層欄には、屋外に設置する設備にあっては、「屋外」と記入すること。</w:t>
      </w:r>
    </w:p>
    <w:p w14:paraId="23349567" w14:textId="6A5FE5EE" w:rsidR="00A209E0" w:rsidRPr="005F236B" w:rsidRDefault="00A209E0" w:rsidP="00A209E0">
      <w:pPr>
        <w:ind w:left="420" w:hanging="420"/>
      </w:pPr>
      <w:r w:rsidRPr="005F236B">
        <w:rPr>
          <w:rFonts w:hint="eastAsia"/>
        </w:rPr>
        <w:t xml:space="preserve">　</w:t>
      </w:r>
      <w:r w:rsidR="00C92BCB">
        <w:rPr>
          <w:rFonts w:hint="eastAsia"/>
        </w:rPr>
        <w:t xml:space="preserve"> </w:t>
      </w:r>
      <w:r w:rsidRPr="005F236B">
        <w:rPr>
          <w:rFonts w:hint="eastAsia"/>
        </w:rPr>
        <w:t>３　設備の種類欄には、鉄鋼溶解炉、暖房用熱風炉、業務用厨房設備等と記入すること。</w:t>
      </w:r>
    </w:p>
    <w:p w14:paraId="33544ADD" w14:textId="7C04CE66" w:rsidR="00A209E0" w:rsidRPr="005F236B" w:rsidRDefault="00A209E0" w:rsidP="00C92BCB">
      <w:pPr>
        <w:ind w:leftChars="50" w:left="96" w:firstLineChars="100" w:firstLine="193"/>
      </w:pPr>
      <w:r w:rsidRPr="005F236B">
        <w:rPr>
          <w:rFonts w:hint="eastAsia"/>
        </w:rPr>
        <w:t>４　設備の概要欄に書き込めない事項は、別紙に記載して添付すること。</w:t>
      </w:r>
    </w:p>
    <w:p w14:paraId="43C8CDD6" w14:textId="5F6F1152" w:rsidR="00A209E0" w:rsidRPr="005F236B" w:rsidRDefault="00A209E0" w:rsidP="00A209E0">
      <w:pPr>
        <w:ind w:left="420" w:hanging="420"/>
      </w:pPr>
      <w:r w:rsidRPr="005F236B">
        <w:rPr>
          <w:rFonts w:hint="eastAsia"/>
        </w:rPr>
        <w:t xml:space="preserve">　</w:t>
      </w:r>
      <w:r w:rsidR="00C92BCB">
        <w:rPr>
          <w:rFonts w:hint="eastAsia"/>
        </w:rPr>
        <w:t xml:space="preserve"> </w:t>
      </w:r>
      <w:r w:rsidRPr="005F236B">
        <w:rPr>
          <w:rFonts w:hint="eastAsia"/>
        </w:rPr>
        <w:t>５　火花を生ずる設備及び放電加工機以外の設備にあっては、使用欄に１時間当たりの入力を記入のこと。</w:t>
      </w:r>
    </w:p>
    <w:p w14:paraId="098D6483" w14:textId="42F850C7" w:rsidR="00A209E0" w:rsidRPr="005F236B" w:rsidRDefault="00A209E0" w:rsidP="00A209E0">
      <w:pPr>
        <w:ind w:left="420" w:hanging="420"/>
      </w:pPr>
      <w:r w:rsidRPr="005F236B">
        <w:rPr>
          <w:rFonts w:hint="eastAsia"/>
        </w:rPr>
        <w:t xml:space="preserve">　</w:t>
      </w:r>
      <w:r w:rsidR="00C92BCB">
        <w:rPr>
          <w:rFonts w:hint="eastAsia"/>
        </w:rPr>
        <w:t xml:space="preserve"> </w:t>
      </w:r>
      <w:r w:rsidRPr="005F236B">
        <w:rPr>
          <w:rFonts w:hint="eastAsia"/>
        </w:rPr>
        <w:t>６　※印の欄は、記入しないこと。</w:t>
      </w:r>
    </w:p>
    <w:p w14:paraId="105599EF" w14:textId="67FE8C10" w:rsidR="00A209E0" w:rsidRPr="005F236B" w:rsidRDefault="00A209E0" w:rsidP="003B63DC">
      <w:r w:rsidRPr="005F236B">
        <w:rPr>
          <w:rFonts w:hint="eastAsia"/>
        </w:rPr>
        <w:t xml:space="preserve">　</w:t>
      </w:r>
      <w:r w:rsidR="00C92BCB">
        <w:rPr>
          <w:rFonts w:hint="eastAsia"/>
        </w:rPr>
        <w:t xml:space="preserve"> </w:t>
      </w:r>
      <w:r w:rsidRPr="005F236B">
        <w:rPr>
          <w:rFonts w:hint="eastAsia"/>
        </w:rPr>
        <w:t>７　当該設備の設計図書を添付すること。</w:t>
      </w:r>
    </w:p>
    <w:sectPr w:rsidR="00A209E0" w:rsidRPr="005F236B" w:rsidSect="003C436D">
      <w:pgSz w:w="11906" w:h="16838" w:code="9"/>
      <w:pgMar w:top="1361" w:right="1021" w:bottom="1134" w:left="1418" w:header="284" w:footer="284" w:gutter="0"/>
      <w:cols w:space="425"/>
      <w:docGrid w:type="linesAndChars" w:linePitch="357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9829C" w14:textId="77777777" w:rsidR="002A765E" w:rsidRDefault="002A765E" w:rsidP="007C4CBA">
      <w:r>
        <w:separator/>
      </w:r>
    </w:p>
  </w:endnote>
  <w:endnote w:type="continuationSeparator" w:id="0">
    <w:p w14:paraId="6D7ED573" w14:textId="77777777" w:rsidR="002A765E" w:rsidRDefault="002A765E" w:rsidP="007C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B72A7" w14:textId="77777777" w:rsidR="002A765E" w:rsidRDefault="002A765E" w:rsidP="007C4CBA">
      <w:r>
        <w:separator/>
      </w:r>
    </w:p>
  </w:footnote>
  <w:footnote w:type="continuationSeparator" w:id="0">
    <w:p w14:paraId="1361D8EB" w14:textId="77777777" w:rsidR="002A765E" w:rsidRDefault="002A765E" w:rsidP="007C4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attachedTemplate r:id="rId1"/>
  <w:doNotTrackFormatting/>
  <w:defaultTabStop w:val="958"/>
  <w:doNotHyphenateCaps/>
  <w:drawingGridHorizontalSpacing w:val="193"/>
  <w:drawingGridVerticalSpacing w:val="357"/>
  <w:characterSpacingControl w:val="compressPunctuation"/>
  <w:noLineBreaksAfter w:lang="ja-JP" w:val="$([\{£¥‘“〈《「『【〔＄（［｛｢￡￥"/>
  <w:noLineBreaksBefore w:lang="ja-JP" w:val="!%),.:;?]}¢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166E6"/>
    <w:rsid w:val="000166E6"/>
    <w:rsid w:val="0002547C"/>
    <w:rsid w:val="00033611"/>
    <w:rsid w:val="000B5A8B"/>
    <w:rsid w:val="001139CB"/>
    <w:rsid w:val="001426C0"/>
    <w:rsid w:val="00162F79"/>
    <w:rsid w:val="00165279"/>
    <w:rsid w:val="00185CC6"/>
    <w:rsid w:val="002773AD"/>
    <w:rsid w:val="002A765E"/>
    <w:rsid w:val="00305887"/>
    <w:rsid w:val="00335873"/>
    <w:rsid w:val="003970F6"/>
    <w:rsid w:val="003B63DC"/>
    <w:rsid w:val="003C436D"/>
    <w:rsid w:val="004110D2"/>
    <w:rsid w:val="00421C48"/>
    <w:rsid w:val="00486BF1"/>
    <w:rsid w:val="004A2A14"/>
    <w:rsid w:val="004A4DBB"/>
    <w:rsid w:val="00521E23"/>
    <w:rsid w:val="0053297A"/>
    <w:rsid w:val="005673B5"/>
    <w:rsid w:val="0058468F"/>
    <w:rsid w:val="0058469D"/>
    <w:rsid w:val="005F236B"/>
    <w:rsid w:val="006704D8"/>
    <w:rsid w:val="00695BFD"/>
    <w:rsid w:val="00696334"/>
    <w:rsid w:val="007C4CBA"/>
    <w:rsid w:val="008027A3"/>
    <w:rsid w:val="008343FC"/>
    <w:rsid w:val="008A6EC9"/>
    <w:rsid w:val="008C068E"/>
    <w:rsid w:val="008D2B87"/>
    <w:rsid w:val="0099523E"/>
    <w:rsid w:val="009D7232"/>
    <w:rsid w:val="009F3DC7"/>
    <w:rsid w:val="00A15FA1"/>
    <w:rsid w:val="00A209E0"/>
    <w:rsid w:val="00AC2B52"/>
    <w:rsid w:val="00AF0350"/>
    <w:rsid w:val="00B14318"/>
    <w:rsid w:val="00B2055C"/>
    <w:rsid w:val="00B644DC"/>
    <w:rsid w:val="00BA41D7"/>
    <w:rsid w:val="00BE6574"/>
    <w:rsid w:val="00BF191F"/>
    <w:rsid w:val="00C92BCB"/>
    <w:rsid w:val="00CB18EA"/>
    <w:rsid w:val="00D70539"/>
    <w:rsid w:val="00D85AAA"/>
    <w:rsid w:val="00DE2618"/>
    <w:rsid w:val="00E350AB"/>
    <w:rsid w:val="00E42CE4"/>
    <w:rsid w:val="00E44A5E"/>
    <w:rsid w:val="00EA0A32"/>
    <w:rsid w:val="00EC248E"/>
    <w:rsid w:val="00F251CE"/>
    <w:rsid w:val="00F531A4"/>
    <w:rsid w:val="00F53C1C"/>
    <w:rsid w:val="00F96EBA"/>
    <w:rsid w:val="00FA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9540E0"/>
  <w14:defaultImageDpi w14:val="0"/>
  <w15:docId w15:val="{2124E8A6-C1D6-480D-BFBE-ADFB5804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48E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C24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C248E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rsid w:val="00EC24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EC248E"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3297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3297A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</Template>
  <TotalTime>5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高麗　敏幸</dc:creator>
  <cp:keywords/>
  <dc:description/>
  <cp:lastModifiedBy>user</cp:lastModifiedBy>
  <cp:revision>5</cp:revision>
  <cp:lastPrinted>2020-02-12T08:17:00Z</cp:lastPrinted>
  <dcterms:created xsi:type="dcterms:W3CDTF">2026-03-06T00:25:00Z</dcterms:created>
  <dcterms:modified xsi:type="dcterms:W3CDTF">2026-03-06T00:30:00Z</dcterms:modified>
</cp:coreProperties>
</file>